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怀远县</w:t>
      </w:r>
      <w:r>
        <w:rPr>
          <w:rFonts w:ascii="方正小标宋简体" w:hAnsi="Times New Roman" w:eastAsia="方正小标宋简体"/>
          <w:sz w:val="36"/>
          <w:szCs w:val="36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年特聘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动物防疫专员</w:t>
      </w:r>
      <w:r>
        <w:rPr>
          <w:rFonts w:hint="eastAsia" w:ascii="方正小标宋简体" w:eastAsia="方正小标宋简体"/>
          <w:sz w:val="36"/>
          <w:szCs w:val="36"/>
        </w:rPr>
        <w:t>考试成绩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汇总表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margin" w:tblpXSpec="center" w:tblpY="6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46"/>
        <w:gridCol w:w="995"/>
        <w:gridCol w:w="954"/>
        <w:gridCol w:w="959"/>
        <w:gridCol w:w="209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准考证号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分数</w:t>
            </w:r>
          </w:p>
        </w:tc>
        <w:tc>
          <w:tcPr>
            <w:tcW w:w="53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准考证号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11011001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11011016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11011002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11011017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11011003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11011018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11011004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11011019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11011005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11011020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11011006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11011021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11011007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11011022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202011011008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11011023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202011011009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11011024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202011011010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11011025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202011011011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11011026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202011011012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11011027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202011011013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11011028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202011011014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11011029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4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202011011015</w:t>
            </w:r>
          </w:p>
        </w:tc>
        <w:tc>
          <w:tcPr>
            <w:tcW w:w="5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3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11011030</w:t>
            </w:r>
          </w:p>
        </w:tc>
        <w:tc>
          <w:tcPr>
            <w:tcW w:w="560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53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7A99"/>
    <w:rsid w:val="00126A90"/>
    <w:rsid w:val="0027695D"/>
    <w:rsid w:val="0035575F"/>
    <w:rsid w:val="00365D08"/>
    <w:rsid w:val="00670526"/>
    <w:rsid w:val="008D7BB3"/>
    <w:rsid w:val="009E4625"/>
    <w:rsid w:val="00BA5290"/>
    <w:rsid w:val="00C76249"/>
    <w:rsid w:val="00DF0009"/>
    <w:rsid w:val="019D7089"/>
    <w:rsid w:val="05ED7BFB"/>
    <w:rsid w:val="07F77A32"/>
    <w:rsid w:val="0BDE52AA"/>
    <w:rsid w:val="12667F12"/>
    <w:rsid w:val="14BA1BEC"/>
    <w:rsid w:val="18CA4408"/>
    <w:rsid w:val="19F52F78"/>
    <w:rsid w:val="1C8461BB"/>
    <w:rsid w:val="21D31E40"/>
    <w:rsid w:val="21E7240A"/>
    <w:rsid w:val="2A2C20D9"/>
    <w:rsid w:val="2CA53F8F"/>
    <w:rsid w:val="3D3C4931"/>
    <w:rsid w:val="3ED7525B"/>
    <w:rsid w:val="41C72399"/>
    <w:rsid w:val="46C21E09"/>
    <w:rsid w:val="475F7C22"/>
    <w:rsid w:val="47932152"/>
    <w:rsid w:val="4A446FDD"/>
    <w:rsid w:val="4AC9109E"/>
    <w:rsid w:val="4CAF1322"/>
    <w:rsid w:val="50C74098"/>
    <w:rsid w:val="568D690C"/>
    <w:rsid w:val="57057A99"/>
    <w:rsid w:val="587F1435"/>
    <w:rsid w:val="58FF05A5"/>
    <w:rsid w:val="5B0464B7"/>
    <w:rsid w:val="698537A1"/>
    <w:rsid w:val="6DD27467"/>
    <w:rsid w:val="70F04FC7"/>
    <w:rsid w:val="73A56C7D"/>
    <w:rsid w:val="77363534"/>
    <w:rsid w:val="7FA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88</Words>
  <Characters>505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2018-12-18T02:35:00Z</dcterms:created>
  <dc:creator>李珍</dc:creator>
  <cp:lastModifiedBy>112_√</cp:lastModifiedBy>
  <cp:lastPrinted>2020-11-02T07:54:00Z</cp:lastPrinted>
  <dcterms:modified xsi:type="dcterms:W3CDTF">2020-11-03T06:41:02Z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