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怀远县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批中小学书法骨干教师名单</w:t>
      </w:r>
      <w:bookmarkStart w:id="0" w:name="_GoBack"/>
      <w:bookmarkEnd w:id="0"/>
    </w:p>
    <w:tbl>
      <w:tblPr>
        <w:tblStyle w:val="3"/>
        <w:tblW w:w="8139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041"/>
        <w:gridCol w:w="193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3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9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参训教师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怀远一中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蒋凤君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怀远二中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李思晨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怀远三中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刘艳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包集中学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宋常飞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常坟中学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刘飞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河溜中学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唐青云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龙亢中学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吴洪保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农场中学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张子光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双桥中学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王桂新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唐集中学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常义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实验中学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刘渊源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荆涂学校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李学刚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新城实验学校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张翔翔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毅德实验学校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孙啸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实验小学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陈瑛瑛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二实小</w:t>
            </w:r>
          </w:p>
        </w:tc>
        <w:tc>
          <w:tcPr>
            <w:tcW w:w="193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邹小莉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三实小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张卫国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四实小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钱伟伟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五实小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尹丽娟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城关小学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赵同玉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乳泉小学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夏楠楠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农场小学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梅静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雁湖学校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鄢为永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支湖学校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张树亮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柳沟中学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范继玲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荆山镇学区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唐桂鹏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榴城镇学区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孙敦良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常坟镇学区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杨瑞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白莲坡镇学区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常林唐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淝南镇学区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常焕龙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河溜镇学区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贡亭光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包集镇学区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崔海华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龙亢镇学区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赵同生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古城镇学区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李忠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万福镇学区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刘朝宝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唐集镇学区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关廷兵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魏庄镇学区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孙守刚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陈集镇学区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年夫社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0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淝河乡学区</w:t>
            </w:r>
          </w:p>
        </w:tc>
        <w:tc>
          <w:tcPr>
            <w:tcW w:w="19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胡永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0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兰桥镇学区</w:t>
            </w:r>
          </w:p>
        </w:tc>
        <w:tc>
          <w:tcPr>
            <w:tcW w:w="19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杨艳艳</w:t>
            </w:r>
          </w:p>
        </w:tc>
        <w:tc>
          <w:tcPr>
            <w:tcW w:w="19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0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褚集镇学区</w:t>
            </w:r>
          </w:p>
        </w:tc>
        <w:tc>
          <w:tcPr>
            <w:tcW w:w="19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荣雷</w:t>
            </w:r>
          </w:p>
        </w:tc>
        <w:tc>
          <w:tcPr>
            <w:tcW w:w="1926" w:type="dxa"/>
            <w:tcBorders>
              <w:top w:val="single" w:color="auto" w:sz="4" w:space="0"/>
            </w:tcBorders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041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徐圩乡学区</w:t>
            </w:r>
          </w:p>
        </w:tc>
        <w:tc>
          <w:tcPr>
            <w:tcW w:w="1934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支运超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双桥镇学区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李运阔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致远学校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齐有洲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特教学校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李亭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NTA2ZTI1Y2E0MWU2OTMxOTA0MDg4MDQ4ODRkYmIifQ=="/>
  </w:docVars>
  <w:rsids>
    <w:rsidRoot w:val="3C662CB5"/>
    <w:rsid w:val="031C07A5"/>
    <w:rsid w:val="07EA4811"/>
    <w:rsid w:val="0BEE6E0E"/>
    <w:rsid w:val="10AC09D0"/>
    <w:rsid w:val="21903A1C"/>
    <w:rsid w:val="26BB35DC"/>
    <w:rsid w:val="295C202D"/>
    <w:rsid w:val="30006900"/>
    <w:rsid w:val="3C662CB5"/>
    <w:rsid w:val="45260C1B"/>
    <w:rsid w:val="488F6591"/>
    <w:rsid w:val="49394C4B"/>
    <w:rsid w:val="4C1B67D4"/>
    <w:rsid w:val="50A372C0"/>
    <w:rsid w:val="592C723A"/>
    <w:rsid w:val="5A2D010B"/>
    <w:rsid w:val="5ACA4DF3"/>
    <w:rsid w:val="5AF4641D"/>
    <w:rsid w:val="6D535020"/>
    <w:rsid w:val="787351F6"/>
    <w:rsid w:val="7AE13D5A"/>
    <w:rsid w:val="7BDE0873"/>
    <w:rsid w:val="7CB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457</Words>
  <Characters>947</Characters>
  <Lines>0</Lines>
  <Paragraphs>0</Paragraphs>
  <TotalTime>155</TotalTime>
  <ScaleCrop>false</ScaleCrop>
  <LinksUpToDate>false</LinksUpToDate>
  <CharactersWithSpaces>950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2018-10-29T11:02:00Z</dcterms:created>
  <dc:creator>Administrator</dc:creator>
  <cp:lastModifiedBy>拳拳</cp:lastModifiedBy>
  <dcterms:modified xsi:type="dcterms:W3CDTF">2023-03-15T01:08:28Z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65B2736EB0334AD59F1EF79010D62F13</vt:lpwstr>
  </property>
</Properties>
</file>