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A6B24" w14:textId="77777777" w:rsidR="002E5A7A" w:rsidRDefault="00DD2A8B" w:rsidP="003663FF">
      <w:pPr>
        <w:adjustRightInd w:val="0"/>
        <w:snapToGrid w:val="0"/>
        <w:rPr>
          <w:rFonts w:ascii="黑体" w:eastAsia="黑体" w:hAnsi="黑体"/>
          <w:szCs w:val="32"/>
        </w:rPr>
      </w:pPr>
      <w:r>
        <w:rPr>
          <w:rFonts w:ascii="黑体" w:eastAsia="黑体" w:hAnsi="黑体"/>
          <w:szCs w:val="32"/>
        </w:rPr>
        <w:t>附件1</w:t>
      </w:r>
    </w:p>
    <w:p w14:paraId="55CCFD19" w14:textId="77777777" w:rsidR="002E5A7A" w:rsidRDefault="00DD2A8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34168AB0" w14:textId="77777777" w:rsidR="002E5A7A" w:rsidRDefault="00DD2A8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E5A7A" w14:paraId="1782CCF0" w14:textId="77777777" w:rsidTr="003663FF">
        <w:trPr>
          <w:trHeight w:val="340"/>
        </w:trPr>
        <w:tc>
          <w:tcPr>
            <w:tcW w:w="1771" w:type="dxa"/>
            <w:vAlign w:val="center"/>
          </w:tcPr>
          <w:p w14:paraId="5FD35D46" w14:textId="77777777" w:rsidR="002E5A7A" w:rsidRDefault="00DD2A8B">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598C59C6" w14:textId="77777777" w:rsidR="00E919EA" w:rsidRDefault="00E919EA" w:rsidP="00D33B9B">
            <w:pPr>
              <w:adjustRightInd w:val="0"/>
              <w:snapToGrid w:val="0"/>
              <w:jc w:val="center"/>
              <w:rPr>
                <w:rFonts w:ascii="宋体" w:eastAsia="宋体" w:hAnsi="宋体"/>
                <w:sz w:val="21"/>
                <w:szCs w:val="21"/>
              </w:rPr>
            </w:pPr>
            <w:r w:rsidRPr="00E919EA">
              <w:rPr>
                <w:rFonts w:ascii="宋体" w:eastAsia="宋体" w:hAnsi="宋体" w:hint="eastAsia"/>
                <w:sz w:val="21"/>
                <w:szCs w:val="21"/>
              </w:rPr>
              <w:t>安徽环宇智能装备有限公司</w:t>
            </w:r>
          </w:p>
          <w:p w14:paraId="4AAE3061" w14:textId="17EC228A" w:rsidR="002E5A7A" w:rsidRDefault="00E919EA" w:rsidP="00D33B9B">
            <w:pPr>
              <w:adjustRightInd w:val="0"/>
              <w:snapToGrid w:val="0"/>
              <w:jc w:val="center"/>
              <w:rPr>
                <w:rFonts w:ascii="宋体" w:eastAsia="宋体" w:hAnsi="宋体"/>
                <w:sz w:val="21"/>
                <w:szCs w:val="21"/>
              </w:rPr>
            </w:pPr>
            <w:r w:rsidRPr="00B31EB8">
              <w:rPr>
                <w:rFonts w:eastAsia="宋体"/>
                <w:sz w:val="21"/>
                <w:szCs w:val="21"/>
              </w:rPr>
              <w:t>年产</w:t>
            </w:r>
            <w:r w:rsidRPr="00B31EB8">
              <w:rPr>
                <w:rFonts w:eastAsia="宋体"/>
                <w:sz w:val="21"/>
                <w:szCs w:val="21"/>
              </w:rPr>
              <w:t>30000</w:t>
            </w:r>
            <w:r w:rsidRPr="00B31EB8">
              <w:rPr>
                <w:rFonts w:eastAsia="宋体"/>
                <w:sz w:val="21"/>
                <w:szCs w:val="21"/>
              </w:rPr>
              <w:t>套新能源特种集装箱及节能</w:t>
            </w:r>
            <w:r w:rsidRPr="00E919EA">
              <w:rPr>
                <w:rFonts w:ascii="宋体" w:eastAsia="宋体" w:hAnsi="宋体" w:hint="eastAsia"/>
                <w:sz w:val="21"/>
                <w:szCs w:val="21"/>
              </w:rPr>
              <w:t>机柜项目</w:t>
            </w:r>
          </w:p>
        </w:tc>
      </w:tr>
      <w:tr w:rsidR="002E5A7A" w14:paraId="6EC0208A" w14:textId="77777777" w:rsidTr="003663FF">
        <w:trPr>
          <w:trHeight w:val="340"/>
        </w:trPr>
        <w:tc>
          <w:tcPr>
            <w:tcW w:w="9060" w:type="dxa"/>
            <w:gridSpan w:val="3"/>
            <w:vAlign w:val="center"/>
          </w:tcPr>
          <w:p w14:paraId="0FFCC28C" w14:textId="77777777" w:rsidR="002E5A7A" w:rsidRDefault="00DD2A8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E5A7A" w14:paraId="05E46ABA" w14:textId="77777777" w:rsidTr="003663FF">
        <w:trPr>
          <w:trHeight w:val="3821"/>
        </w:trPr>
        <w:tc>
          <w:tcPr>
            <w:tcW w:w="1771" w:type="dxa"/>
            <w:vAlign w:val="center"/>
          </w:tcPr>
          <w:p w14:paraId="5BAD4A5D" w14:textId="77777777" w:rsidR="002E5A7A" w:rsidRDefault="00DD2A8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220AB1EC" w14:textId="77777777" w:rsidR="002E5A7A" w:rsidRDefault="002E5A7A">
            <w:pPr>
              <w:adjustRightInd w:val="0"/>
              <w:snapToGrid w:val="0"/>
              <w:rPr>
                <w:rFonts w:ascii="宋体" w:eastAsia="宋体" w:hAnsi="宋体"/>
                <w:sz w:val="21"/>
                <w:szCs w:val="21"/>
              </w:rPr>
            </w:pPr>
          </w:p>
          <w:p w14:paraId="0F585FF0" w14:textId="77777777" w:rsidR="002E5A7A" w:rsidRDefault="002E5A7A">
            <w:pPr>
              <w:adjustRightInd w:val="0"/>
              <w:snapToGrid w:val="0"/>
              <w:rPr>
                <w:rFonts w:ascii="宋体" w:eastAsia="宋体" w:hAnsi="宋体"/>
                <w:sz w:val="21"/>
                <w:szCs w:val="21"/>
              </w:rPr>
            </w:pPr>
          </w:p>
          <w:p w14:paraId="4C652C50" w14:textId="77777777" w:rsidR="002E5A7A" w:rsidRDefault="002E5A7A">
            <w:pPr>
              <w:adjustRightInd w:val="0"/>
              <w:snapToGrid w:val="0"/>
              <w:rPr>
                <w:rFonts w:ascii="宋体" w:eastAsia="宋体" w:hAnsi="宋体"/>
                <w:sz w:val="21"/>
                <w:szCs w:val="21"/>
              </w:rPr>
            </w:pPr>
          </w:p>
          <w:p w14:paraId="6061E6C2" w14:textId="77777777" w:rsidR="002E5A7A" w:rsidRPr="003663FF" w:rsidRDefault="002E5A7A">
            <w:pPr>
              <w:adjustRightInd w:val="0"/>
              <w:snapToGrid w:val="0"/>
              <w:rPr>
                <w:rFonts w:ascii="宋体" w:eastAsia="宋体" w:hAnsi="宋体"/>
                <w:sz w:val="21"/>
                <w:szCs w:val="21"/>
              </w:rPr>
            </w:pPr>
          </w:p>
          <w:p w14:paraId="26DE7752" w14:textId="77777777" w:rsidR="002E5A7A" w:rsidRPr="003663FF" w:rsidRDefault="002E5A7A">
            <w:pPr>
              <w:adjustRightInd w:val="0"/>
              <w:snapToGrid w:val="0"/>
              <w:rPr>
                <w:rFonts w:ascii="宋体" w:eastAsia="宋体" w:hAnsi="宋体"/>
                <w:sz w:val="21"/>
                <w:szCs w:val="21"/>
              </w:rPr>
            </w:pPr>
          </w:p>
          <w:p w14:paraId="3F944C45" w14:textId="77777777" w:rsidR="00461D68" w:rsidRDefault="00461D68">
            <w:pPr>
              <w:adjustRightInd w:val="0"/>
              <w:snapToGrid w:val="0"/>
              <w:rPr>
                <w:rFonts w:ascii="宋体" w:eastAsia="宋体" w:hAnsi="宋体"/>
                <w:sz w:val="21"/>
                <w:szCs w:val="21"/>
              </w:rPr>
            </w:pPr>
          </w:p>
          <w:p w14:paraId="373ED7D9" w14:textId="77777777" w:rsidR="00461D68" w:rsidRDefault="00461D68">
            <w:pPr>
              <w:adjustRightInd w:val="0"/>
              <w:snapToGrid w:val="0"/>
              <w:rPr>
                <w:rFonts w:ascii="宋体" w:eastAsia="宋体" w:hAnsi="宋体"/>
                <w:sz w:val="21"/>
                <w:szCs w:val="21"/>
              </w:rPr>
            </w:pPr>
          </w:p>
          <w:p w14:paraId="00EB5F13" w14:textId="77777777" w:rsidR="00461D68" w:rsidRDefault="00461D68">
            <w:pPr>
              <w:adjustRightInd w:val="0"/>
              <w:snapToGrid w:val="0"/>
              <w:rPr>
                <w:rFonts w:ascii="宋体" w:eastAsia="宋体" w:hAnsi="宋体"/>
                <w:sz w:val="21"/>
                <w:szCs w:val="21"/>
              </w:rPr>
            </w:pPr>
          </w:p>
          <w:p w14:paraId="60AB1B11" w14:textId="77777777" w:rsidR="00461D68" w:rsidRDefault="00461D68">
            <w:pPr>
              <w:adjustRightInd w:val="0"/>
              <w:snapToGrid w:val="0"/>
              <w:rPr>
                <w:rFonts w:ascii="宋体" w:eastAsia="宋体" w:hAnsi="宋体"/>
                <w:sz w:val="21"/>
                <w:szCs w:val="21"/>
              </w:rPr>
            </w:pPr>
          </w:p>
          <w:p w14:paraId="1F3A39BD" w14:textId="77777777" w:rsidR="002E5A7A" w:rsidRDefault="002E5A7A">
            <w:pPr>
              <w:adjustRightInd w:val="0"/>
              <w:snapToGrid w:val="0"/>
              <w:rPr>
                <w:rFonts w:ascii="宋体" w:eastAsia="宋体" w:hAnsi="宋体"/>
                <w:sz w:val="21"/>
                <w:szCs w:val="21"/>
              </w:rPr>
            </w:pPr>
          </w:p>
          <w:p w14:paraId="17C5CF72" w14:textId="77777777" w:rsidR="002E5A7A" w:rsidRDefault="002E5A7A">
            <w:pPr>
              <w:adjustRightInd w:val="0"/>
              <w:snapToGrid w:val="0"/>
              <w:rPr>
                <w:rFonts w:ascii="宋体" w:eastAsia="宋体" w:hAnsi="宋体"/>
                <w:sz w:val="21"/>
                <w:szCs w:val="21"/>
              </w:rPr>
            </w:pPr>
          </w:p>
          <w:p w14:paraId="1AB3FC58" w14:textId="77777777" w:rsidR="002E5A7A" w:rsidRDefault="00DD2A8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2E5A7A" w14:paraId="59312845" w14:textId="77777777">
        <w:trPr>
          <w:trHeight w:val="680"/>
        </w:trPr>
        <w:tc>
          <w:tcPr>
            <w:tcW w:w="9060" w:type="dxa"/>
            <w:gridSpan w:val="3"/>
            <w:vAlign w:val="center"/>
          </w:tcPr>
          <w:p w14:paraId="26DF223C" w14:textId="77777777" w:rsidR="002E5A7A" w:rsidRDefault="00DD2A8B">
            <w:pPr>
              <w:adjustRightInd w:val="0"/>
              <w:snapToGrid w:val="0"/>
              <w:rPr>
                <w:rFonts w:ascii="黑体" w:eastAsia="黑体" w:hAnsi="黑体"/>
                <w:sz w:val="21"/>
                <w:szCs w:val="21"/>
              </w:rPr>
            </w:pPr>
            <w:r>
              <w:rPr>
                <w:rFonts w:ascii="黑体" w:eastAsia="黑体" w:hAnsi="黑体"/>
                <w:sz w:val="21"/>
                <w:szCs w:val="21"/>
              </w:rPr>
              <w:t>二、本页为公众信息</w:t>
            </w:r>
          </w:p>
        </w:tc>
      </w:tr>
      <w:tr w:rsidR="002E5A7A" w14:paraId="0E552886" w14:textId="77777777" w:rsidTr="003663FF">
        <w:trPr>
          <w:trHeight w:val="20"/>
        </w:trPr>
        <w:tc>
          <w:tcPr>
            <w:tcW w:w="9060" w:type="dxa"/>
            <w:gridSpan w:val="3"/>
            <w:vAlign w:val="center"/>
          </w:tcPr>
          <w:p w14:paraId="4DE2BC0D" w14:textId="77777777" w:rsidR="002E5A7A" w:rsidRDefault="00DD2A8B">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2E5A7A" w14:paraId="5635F1C0" w14:textId="77777777" w:rsidTr="00A37F46">
        <w:trPr>
          <w:trHeight w:val="397"/>
        </w:trPr>
        <w:tc>
          <w:tcPr>
            <w:tcW w:w="4226" w:type="dxa"/>
            <w:gridSpan w:val="2"/>
            <w:vAlign w:val="center"/>
          </w:tcPr>
          <w:p w14:paraId="7400626F" w14:textId="77777777" w:rsidR="002E5A7A" w:rsidRDefault="00DD2A8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4DCD40A6" w14:textId="77777777" w:rsidR="002E5A7A" w:rsidRDefault="002E5A7A">
            <w:pPr>
              <w:adjustRightInd w:val="0"/>
              <w:snapToGrid w:val="0"/>
              <w:rPr>
                <w:rFonts w:ascii="宋体" w:eastAsia="宋体" w:hAnsi="宋体"/>
                <w:sz w:val="21"/>
                <w:szCs w:val="21"/>
              </w:rPr>
            </w:pPr>
          </w:p>
        </w:tc>
      </w:tr>
      <w:tr w:rsidR="002E5A7A" w14:paraId="27C3EFB1" w14:textId="77777777" w:rsidTr="00A37F46">
        <w:trPr>
          <w:trHeight w:val="397"/>
        </w:trPr>
        <w:tc>
          <w:tcPr>
            <w:tcW w:w="4226" w:type="dxa"/>
            <w:gridSpan w:val="2"/>
            <w:vAlign w:val="center"/>
          </w:tcPr>
          <w:p w14:paraId="6E883D98" w14:textId="77777777" w:rsidR="002E5A7A" w:rsidRDefault="00DD2A8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7BAFF12B" w14:textId="77777777" w:rsidR="002E5A7A" w:rsidRDefault="002E5A7A">
            <w:pPr>
              <w:adjustRightInd w:val="0"/>
              <w:snapToGrid w:val="0"/>
              <w:rPr>
                <w:rFonts w:ascii="宋体" w:eastAsia="宋体" w:hAnsi="宋体"/>
                <w:sz w:val="21"/>
                <w:szCs w:val="21"/>
              </w:rPr>
            </w:pPr>
          </w:p>
        </w:tc>
      </w:tr>
      <w:tr w:rsidR="002E5A7A" w14:paraId="47209DB3" w14:textId="77777777" w:rsidTr="00A37F46">
        <w:trPr>
          <w:trHeight w:val="397"/>
        </w:trPr>
        <w:tc>
          <w:tcPr>
            <w:tcW w:w="4226" w:type="dxa"/>
            <w:gridSpan w:val="2"/>
            <w:vAlign w:val="center"/>
          </w:tcPr>
          <w:p w14:paraId="22CF1086" w14:textId="77777777" w:rsidR="002E5A7A" w:rsidRDefault="00DD2A8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CB9B97F" w14:textId="77777777" w:rsidR="002E5A7A" w:rsidRDefault="00DD2A8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7C0E2EA6" w14:textId="77777777" w:rsidR="002E5A7A" w:rsidRDefault="002E5A7A">
            <w:pPr>
              <w:adjustRightInd w:val="0"/>
              <w:snapToGrid w:val="0"/>
              <w:rPr>
                <w:rFonts w:ascii="宋体" w:eastAsia="宋体" w:hAnsi="宋体"/>
                <w:sz w:val="21"/>
                <w:szCs w:val="21"/>
              </w:rPr>
            </w:pPr>
          </w:p>
        </w:tc>
      </w:tr>
      <w:tr w:rsidR="002E5A7A" w14:paraId="7F70397E" w14:textId="77777777" w:rsidTr="00A37F46">
        <w:trPr>
          <w:trHeight w:val="397"/>
        </w:trPr>
        <w:tc>
          <w:tcPr>
            <w:tcW w:w="4226" w:type="dxa"/>
            <w:gridSpan w:val="2"/>
            <w:vAlign w:val="center"/>
          </w:tcPr>
          <w:p w14:paraId="494EBE8F" w14:textId="77777777" w:rsidR="002E5A7A" w:rsidRDefault="00DD2A8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6CF14851" w14:textId="77777777" w:rsidR="002E5A7A" w:rsidRDefault="00DD2A8B">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w:t>
            </w:r>
            <w:bookmarkStart w:id="0" w:name="_GoBack"/>
            <w:bookmarkEnd w:id="0"/>
            <w:r>
              <w:rPr>
                <w:rFonts w:ascii="宋体" w:eastAsia="宋体" w:hAnsi="宋体"/>
                <w:sz w:val="21"/>
                <w:szCs w:val="21"/>
              </w:rPr>
              <w:t>小区）</w:t>
            </w:r>
          </w:p>
        </w:tc>
      </w:tr>
      <w:tr w:rsidR="002E5A7A" w14:paraId="674BAFDD" w14:textId="77777777" w:rsidTr="00A37F46">
        <w:trPr>
          <w:trHeight w:val="397"/>
        </w:trPr>
        <w:tc>
          <w:tcPr>
            <w:tcW w:w="4226" w:type="dxa"/>
            <w:gridSpan w:val="2"/>
            <w:vAlign w:val="center"/>
          </w:tcPr>
          <w:p w14:paraId="0F5A9089" w14:textId="77777777" w:rsidR="002E5A7A" w:rsidRDefault="00DD2A8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206791B1" w14:textId="77777777" w:rsidR="002E5A7A" w:rsidRDefault="00DD2A8B">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404CF670" w14:textId="77777777" w:rsidR="002E5A7A" w:rsidRDefault="002E5A7A">
            <w:pPr>
              <w:adjustRightInd w:val="0"/>
              <w:snapToGrid w:val="0"/>
              <w:rPr>
                <w:rFonts w:ascii="宋体" w:eastAsia="宋体" w:hAnsi="宋体"/>
                <w:sz w:val="21"/>
                <w:szCs w:val="21"/>
              </w:rPr>
            </w:pPr>
          </w:p>
          <w:p w14:paraId="6396F6EF" w14:textId="77777777" w:rsidR="002E5A7A" w:rsidRDefault="002E5A7A">
            <w:pPr>
              <w:adjustRightInd w:val="0"/>
              <w:snapToGrid w:val="0"/>
              <w:rPr>
                <w:rFonts w:ascii="宋体" w:eastAsia="宋体" w:hAnsi="宋体"/>
                <w:sz w:val="21"/>
                <w:szCs w:val="21"/>
              </w:rPr>
            </w:pPr>
          </w:p>
          <w:p w14:paraId="318C1D45" w14:textId="77777777" w:rsidR="002E5A7A" w:rsidRDefault="00DD2A8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E5A7A" w14:paraId="5BC65EAE" w14:textId="77777777" w:rsidTr="00A37F46">
        <w:trPr>
          <w:trHeight w:val="397"/>
        </w:trPr>
        <w:tc>
          <w:tcPr>
            <w:tcW w:w="9060" w:type="dxa"/>
            <w:gridSpan w:val="3"/>
            <w:vAlign w:val="center"/>
          </w:tcPr>
          <w:p w14:paraId="5DA69C48" w14:textId="77777777" w:rsidR="002E5A7A" w:rsidRDefault="00DD2A8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E5A7A" w14:paraId="79266B52" w14:textId="77777777" w:rsidTr="00A37F46">
        <w:trPr>
          <w:trHeight w:val="397"/>
        </w:trPr>
        <w:tc>
          <w:tcPr>
            <w:tcW w:w="4226" w:type="dxa"/>
            <w:gridSpan w:val="2"/>
            <w:vAlign w:val="center"/>
          </w:tcPr>
          <w:p w14:paraId="642B21F5" w14:textId="77777777" w:rsidR="002E5A7A" w:rsidRDefault="00DD2A8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65C2B1A8" w14:textId="77777777" w:rsidR="002E5A7A" w:rsidRDefault="002E5A7A">
            <w:pPr>
              <w:adjustRightInd w:val="0"/>
              <w:snapToGrid w:val="0"/>
              <w:rPr>
                <w:rFonts w:ascii="宋体" w:eastAsia="宋体" w:hAnsi="宋体"/>
                <w:b/>
                <w:bCs/>
                <w:sz w:val="21"/>
                <w:szCs w:val="21"/>
              </w:rPr>
            </w:pPr>
          </w:p>
        </w:tc>
      </w:tr>
      <w:tr w:rsidR="002E5A7A" w14:paraId="4291064B" w14:textId="77777777" w:rsidTr="00A37F46">
        <w:trPr>
          <w:trHeight w:val="397"/>
        </w:trPr>
        <w:tc>
          <w:tcPr>
            <w:tcW w:w="4226" w:type="dxa"/>
            <w:gridSpan w:val="2"/>
            <w:vAlign w:val="center"/>
          </w:tcPr>
          <w:p w14:paraId="51F01B34" w14:textId="77777777" w:rsidR="002E5A7A" w:rsidRDefault="00DD2A8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035081D2" w14:textId="77777777" w:rsidR="002E5A7A" w:rsidRDefault="002E5A7A">
            <w:pPr>
              <w:adjustRightInd w:val="0"/>
              <w:snapToGrid w:val="0"/>
              <w:rPr>
                <w:rFonts w:ascii="宋体" w:eastAsia="宋体" w:hAnsi="宋体"/>
                <w:b/>
                <w:bCs/>
                <w:sz w:val="21"/>
                <w:szCs w:val="21"/>
              </w:rPr>
            </w:pPr>
          </w:p>
        </w:tc>
      </w:tr>
      <w:tr w:rsidR="002E5A7A" w14:paraId="11788BF9" w14:textId="77777777" w:rsidTr="003663FF">
        <w:trPr>
          <w:trHeight w:val="20"/>
        </w:trPr>
        <w:tc>
          <w:tcPr>
            <w:tcW w:w="4226" w:type="dxa"/>
            <w:gridSpan w:val="2"/>
            <w:vAlign w:val="center"/>
          </w:tcPr>
          <w:p w14:paraId="50AB3D25" w14:textId="77777777" w:rsidR="002E5A7A" w:rsidRDefault="00DD2A8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4559360" w14:textId="77777777" w:rsidR="002E5A7A" w:rsidRDefault="00DD2A8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7203A908" w14:textId="77777777" w:rsidR="002E5A7A" w:rsidRDefault="002E5A7A">
            <w:pPr>
              <w:adjustRightInd w:val="0"/>
              <w:snapToGrid w:val="0"/>
              <w:rPr>
                <w:rFonts w:ascii="宋体" w:eastAsia="宋体" w:hAnsi="宋体"/>
                <w:b/>
                <w:bCs/>
                <w:sz w:val="21"/>
                <w:szCs w:val="21"/>
              </w:rPr>
            </w:pPr>
          </w:p>
        </w:tc>
      </w:tr>
      <w:tr w:rsidR="002E5A7A" w14:paraId="6B6DBD30" w14:textId="77777777" w:rsidTr="003663FF">
        <w:trPr>
          <w:trHeight w:val="20"/>
        </w:trPr>
        <w:tc>
          <w:tcPr>
            <w:tcW w:w="4226" w:type="dxa"/>
            <w:gridSpan w:val="2"/>
            <w:vAlign w:val="center"/>
          </w:tcPr>
          <w:p w14:paraId="589E90DE" w14:textId="77777777" w:rsidR="002E5A7A" w:rsidRDefault="00DD2A8B">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56288471" w14:textId="77777777" w:rsidR="002E5A7A" w:rsidRDefault="00DD2A8B">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2E5A7A" w14:paraId="4EA7D79A" w14:textId="77777777" w:rsidTr="003663FF">
        <w:trPr>
          <w:trHeight w:val="20"/>
        </w:trPr>
        <w:tc>
          <w:tcPr>
            <w:tcW w:w="9060" w:type="dxa"/>
            <w:gridSpan w:val="3"/>
            <w:vAlign w:val="center"/>
          </w:tcPr>
          <w:p w14:paraId="6BFFC7FB" w14:textId="77777777" w:rsidR="002E5A7A" w:rsidRDefault="00DD2A8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8070CAF" w14:textId="77777777" w:rsidR="002E5A7A" w:rsidRDefault="002E5A7A"/>
    <w:sectPr w:rsidR="002E5A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96D19" w14:textId="77777777" w:rsidR="005B3EAA" w:rsidRDefault="005B3EAA" w:rsidP="00D85228">
      <w:r>
        <w:separator/>
      </w:r>
    </w:p>
  </w:endnote>
  <w:endnote w:type="continuationSeparator" w:id="0">
    <w:p w14:paraId="17BFA66C" w14:textId="77777777" w:rsidR="005B3EAA" w:rsidRDefault="005B3EAA" w:rsidP="00D8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B56DB" w14:textId="77777777" w:rsidR="005B3EAA" w:rsidRDefault="005B3EAA" w:rsidP="00D85228">
      <w:r>
        <w:separator/>
      </w:r>
    </w:p>
  </w:footnote>
  <w:footnote w:type="continuationSeparator" w:id="0">
    <w:p w14:paraId="250F1E0C" w14:textId="77777777" w:rsidR="005B3EAA" w:rsidRDefault="005B3EAA" w:rsidP="00D852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26CF8"/>
    <w:rsid w:val="00192E79"/>
    <w:rsid w:val="001A182D"/>
    <w:rsid w:val="00206C6C"/>
    <w:rsid w:val="0021319A"/>
    <w:rsid w:val="002C4058"/>
    <w:rsid w:val="002E2996"/>
    <w:rsid w:val="002E5A7A"/>
    <w:rsid w:val="003663FF"/>
    <w:rsid w:val="00461D68"/>
    <w:rsid w:val="004A1F60"/>
    <w:rsid w:val="005232AA"/>
    <w:rsid w:val="005278CA"/>
    <w:rsid w:val="005471D4"/>
    <w:rsid w:val="005621F6"/>
    <w:rsid w:val="005B3EAA"/>
    <w:rsid w:val="005D17C8"/>
    <w:rsid w:val="0060415A"/>
    <w:rsid w:val="00634694"/>
    <w:rsid w:val="00684158"/>
    <w:rsid w:val="006F0AF6"/>
    <w:rsid w:val="00751736"/>
    <w:rsid w:val="00783779"/>
    <w:rsid w:val="00865DC9"/>
    <w:rsid w:val="00952E72"/>
    <w:rsid w:val="00A37F46"/>
    <w:rsid w:val="00AB64BC"/>
    <w:rsid w:val="00B1275B"/>
    <w:rsid w:val="00B31EB8"/>
    <w:rsid w:val="00B76E93"/>
    <w:rsid w:val="00BE3392"/>
    <w:rsid w:val="00C645EB"/>
    <w:rsid w:val="00D26F2A"/>
    <w:rsid w:val="00D33B9B"/>
    <w:rsid w:val="00D85228"/>
    <w:rsid w:val="00DD2A8B"/>
    <w:rsid w:val="00DD5434"/>
    <w:rsid w:val="00E919EA"/>
    <w:rsid w:val="00EF05EB"/>
    <w:rsid w:val="00F121A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63044"/>
  <w15:docId w15:val="{34B12A4E-DBE4-4B3B-999E-079A30D4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852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85228"/>
    <w:rPr>
      <w:rFonts w:ascii="Times New Roman" w:eastAsia="仿宋_GB2312" w:hAnsi="Times New Roman"/>
      <w:kern w:val="2"/>
      <w:sz w:val="18"/>
      <w:szCs w:val="18"/>
    </w:rPr>
  </w:style>
  <w:style w:type="paragraph" w:styleId="a5">
    <w:name w:val="footer"/>
    <w:basedOn w:val="a"/>
    <w:link w:val="a6"/>
    <w:rsid w:val="00D85228"/>
    <w:pPr>
      <w:tabs>
        <w:tab w:val="center" w:pos="4153"/>
        <w:tab w:val="right" w:pos="8306"/>
      </w:tabs>
      <w:snapToGrid w:val="0"/>
      <w:jc w:val="left"/>
    </w:pPr>
    <w:rPr>
      <w:sz w:val="18"/>
      <w:szCs w:val="18"/>
    </w:rPr>
  </w:style>
  <w:style w:type="character" w:customStyle="1" w:styleId="a6">
    <w:name w:val="页脚 字符"/>
    <w:basedOn w:val="a0"/>
    <w:link w:val="a5"/>
    <w:rsid w:val="00D85228"/>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12</TotalTime>
  <Pages>1</Pages>
  <Words>81</Words>
  <Characters>464</Characters>
  <Application>Microsoft Office Word</Application>
  <DocSecurity>0</DocSecurity>
  <Lines>3</Lines>
  <Paragraphs>1</Paragraphs>
  <ScaleCrop>false</ScaleCrop>
  <Company>wx</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孙晶晶</cp:lastModifiedBy>
  <cp:revision>20</cp:revision>
  <dcterms:created xsi:type="dcterms:W3CDTF">2018-10-24T02:14:00Z</dcterms:created>
  <dcterms:modified xsi:type="dcterms:W3CDTF">2024-12-16T06:58:00Z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